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1FD7" w14:textId="77777777" w:rsidR="00CE58CA" w:rsidRPr="000A0F97" w:rsidRDefault="00CF7B58" w:rsidP="00621114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  <w:r w:rsidRPr="000A0F97">
        <w:rPr>
          <w:rFonts w:ascii="Arial" w:hAnsi="Arial" w:cs="Arial"/>
          <w:b/>
          <w:sz w:val="22"/>
          <w:szCs w:val="22"/>
          <w:u w:val="single"/>
        </w:rPr>
        <w:t>OPŁATA SKARBOWA</w:t>
      </w:r>
      <w:r w:rsidR="00E348FF" w:rsidRPr="000A0F97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0A0F97">
        <w:rPr>
          <w:rFonts w:ascii="Arial" w:hAnsi="Arial" w:cs="Arial"/>
          <w:b/>
          <w:sz w:val="22"/>
          <w:szCs w:val="22"/>
          <w:u w:val="single"/>
        </w:rPr>
        <w:t>7</w:t>
      </w:r>
      <w:r w:rsidR="00E348FF" w:rsidRPr="000A0F97">
        <w:rPr>
          <w:rFonts w:ascii="Arial" w:hAnsi="Arial" w:cs="Arial"/>
          <w:b/>
          <w:sz w:val="22"/>
          <w:szCs w:val="22"/>
          <w:u w:val="single"/>
        </w:rPr>
        <w:t xml:space="preserve"> zł.</w:t>
      </w:r>
    </w:p>
    <w:p w14:paraId="779A6EDB" w14:textId="77777777" w:rsidR="00023B13" w:rsidRDefault="00621114" w:rsidP="00000392">
      <w:pPr>
        <w:rPr>
          <w:rFonts w:ascii="Arial" w:hAnsi="Arial" w:cs="Arial"/>
          <w:i/>
          <w:iCs/>
          <w:sz w:val="20"/>
          <w:szCs w:val="20"/>
        </w:rPr>
      </w:pPr>
      <w:r w:rsidRPr="00790727">
        <w:rPr>
          <w:rFonts w:ascii="Arial" w:hAnsi="Arial" w:cs="Arial"/>
          <w:i/>
          <w:iCs/>
          <w:sz w:val="20"/>
          <w:szCs w:val="20"/>
        </w:rPr>
        <w:t xml:space="preserve">wpłata </w:t>
      </w:r>
      <w:r w:rsidR="00E714E0" w:rsidRPr="00790727">
        <w:rPr>
          <w:rFonts w:ascii="Arial" w:hAnsi="Arial" w:cs="Arial"/>
          <w:i/>
          <w:iCs/>
          <w:sz w:val="20"/>
          <w:szCs w:val="20"/>
        </w:rPr>
        <w:t xml:space="preserve">za wydanie zaświadczenia </w:t>
      </w:r>
      <w:r w:rsidRPr="00790727">
        <w:rPr>
          <w:rFonts w:ascii="Arial" w:hAnsi="Arial" w:cs="Arial"/>
          <w:i/>
          <w:iCs/>
          <w:sz w:val="20"/>
          <w:szCs w:val="20"/>
        </w:rPr>
        <w:t xml:space="preserve">na konto bankowe </w:t>
      </w:r>
      <w:r w:rsidR="00000392" w:rsidRPr="00790727">
        <w:rPr>
          <w:rFonts w:ascii="Arial" w:hAnsi="Arial" w:cs="Arial"/>
          <w:i/>
          <w:iCs/>
          <w:sz w:val="20"/>
          <w:szCs w:val="20"/>
        </w:rPr>
        <w:t>urzędu</w:t>
      </w:r>
      <w:r w:rsidR="00023B13">
        <w:rPr>
          <w:rFonts w:ascii="Arial" w:hAnsi="Arial" w:cs="Arial"/>
          <w:i/>
          <w:iCs/>
          <w:sz w:val="20"/>
          <w:szCs w:val="20"/>
        </w:rPr>
        <w:t>:</w:t>
      </w:r>
    </w:p>
    <w:p w14:paraId="1BDBB536" w14:textId="77777777" w:rsidR="00023B13" w:rsidRDefault="00000392" w:rsidP="00621114">
      <w:pPr>
        <w:rPr>
          <w:rFonts w:ascii="Arial" w:hAnsi="Arial" w:cs="Arial"/>
          <w:i/>
          <w:iCs/>
          <w:sz w:val="20"/>
          <w:szCs w:val="20"/>
        </w:rPr>
      </w:pPr>
      <w:r w:rsidRPr="00790727">
        <w:rPr>
          <w:rFonts w:ascii="Arial" w:hAnsi="Arial" w:cs="Arial"/>
          <w:i/>
          <w:iCs/>
          <w:sz w:val="20"/>
          <w:szCs w:val="20"/>
        </w:rPr>
        <w:t>BS w Krzywdzie  Wola Mysłowska:18 9203 0002 0030 0012 2000 0010, lub w kasie Urzędu.</w:t>
      </w:r>
    </w:p>
    <w:p w14:paraId="65E02546" w14:textId="0CE3D7D5" w:rsidR="00621114" w:rsidRDefault="005D373F" w:rsidP="00621114">
      <w:pPr>
        <w:rPr>
          <w:rFonts w:ascii="Arial" w:hAnsi="Arial" w:cs="Arial"/>
          <w:i/>
          <w:iCs/>
          <w:sz w:val="20"/>
          <w:szCs w:val="20"/>
        </w:rPr>
      </w:pPr>
      <w:r w:rsidRPr="00790727">
        <w:rPr>
          <w:rFonts w:ascii="Arial" w:hAnsi="Arial" w:cs="Arial"/>
          <w:i/>
          <w:iCs/>
          <w:sz w:val="20"/>
          <w:szCs w:val="20"/>
        </w:rPr>
        <w:t>P</w:t>
      </w:r>
      <w:r w:rsidR="00621114" w:rsidRPr="00790727">
        <w:rPr>
          <w:rFonts w:ascii="Arial" w:hAnsi="Arial" w:cs="Arial"/>
          <w:i/>
          <w:iCs/>
          <w:sz w:val="20"/>
          <w:szCs w:val="20"/>
        </w:rPr>
        <w:t>odstawa prawna: ustawa o opłacie skarbowej z dnia 16 listopada 2006</w:t>
      </w:r>
      <w:r w:rsidR="004707B5" w:rsidRPr="00790727">
        <w:rPr>
          <w:rFonts w:ascii="Arial" w:hAnsi="Arial" w:cs="Arial"/>
          <w:i/>
          <w:iCs/>
          <w:sz w:val="20"/>
          <w:szCs w:val="20"/>
        </w:rPr>
        <w:t xml:space="preserve"> </w:t>
      </w:r>
      <w:r w:rsidR="00621114" w:rsidRPr="00790727">
        <w:rPr>
          <w:rFonts w:ascii="Arial" w:hAnsi="Arial" w:cs="Arial"/>
          <w:i/>
          <w:iCs/>
          <w:sz w:val="20"/>
          <w:szCs w:val="20"/>
        </w:rPr>
        <w:t>r.</w:t>
      </w:r>
      <w:r w:rsidR="0058676D" w:rsidRPr="00790727">
        <w:rPr>
          <w:rFonts w:ascii="Arial" w:hAnsi="Arial" w:cs="Arial"/>
          <w:i/>
          <w:iCs/>
          <w:sz w:val="20"/>
          <w:szCs w:val="20"/>
        </w:rPr>
        <w:t xml:space="preserve"> ze zmianami</w:t>
      </w:r>
      <w:r w:rsidR="00621114" w:rsidRPr="0079072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1B0884F" w14:textId="77777777" w:rsidR="00023B13" w:rsidRDefault="00023B13" w:rsidP="00621114">
      <w:pPr>
        <w:rPr>
          <w:rFonts w:ascii="Arial" w:hAnsi="Arial" w:cs="Arial"/>
          <w:i/>
          <w:iCs/>
          <w:sz w:val="20"/>
          <w:szCs w:val="20"/>
        </w:rPr>
      </w:pPr>
    </w:p>
    <w:p w14:paraId="6959A48D" w14:textId="77777777" w:rsidR="00023B13" w:rsidRPr="00790727" w:rsidRDefault="00023B13" w:rsidP="00621114">
      <w:pPr>
        <w:rPr>
          <w:rFonts w:ascii="Arial" w:hAnsi="Arial" w:cs="Arial"/>
          <w:i/>
          <w:iCs/>
          <w:sz w:val="20"/>
          <w:szCs w:val="20"/>
        </w:rPr>
      </w:pPr>
    </w:p>
    <w:p w14:paraId="6302D408" w14:textId="77777777" w:rsidR="00E348FF" w:rsidRPr="00790727" w:rsidRDefault="00E348FF">
      <w:pPr>
        <w:rPr>
          <w:rFonts w:ascii="Arial" w:hAnsi="Arial" w:cs="Arial"/>
          <w:i/>
          <w:iCs/>
          <w:sz w:val="20"/>
          <w:szCs w:val="20"/>
          <w:highlight w:val="cyan"/>
        </w:rPr>
      </w:pPr>
    </w:p>
    <w:p w14:paraId="7E8D1C6E" w14:textId="273BBAB6" w:rsidR="00621114" w:rsidRPr="00943F3D" w:rsidRDefault="00000392" w:rsidP="00000392">
      <w:pPr>
        <w:jc w:val="right"/>
        <w:rPr>
          <w:rFonts w:ascii="Arial Narrow" w:hAnsi="Arial Narrow"/>
          <w:sz w:val="18"/>
          <w:szCs w:val="20"/>
        </w:rPr>
      </w:pPr>
      <w:r>
        <w:rPr>
          <w:rFonts w:ascii="Arial" w:hAnsi="Arial" w:cs="Arial"/>
          <w:sz w:val="22"/>
        </w:rPr>
        <w:t>Wola Mysłowska</w:t>
      </w:r>
      <w:r w:rsidR="00621114" w:rsidRPr="00943F3D">
        <w:rPr>
          <w:rFonts w:ascii="Arial" w:hAnsi="Arial" w:cs="Arial"/>
          <w:sz w:val="22"/>
        </w:rPr>
        <w:t>,</w:t>
      </w:r>
      <w:r w:rsidR="00943F3D" w:rsidRPr="00943F3D">
        <w:rPr>
          <w:rFonts w:ascii="Arial" w:hAnsi="Arial" w:cs="Arial"/>
          <w:sz w:val="22"/>
        </w:rPr>
        <w:t xml:space="preserve"> </w:t>
      </w:r>
      <w:r w:rsidR="00621114" w:rsidRPr="00943F3D">
        <w:rPr>
          <w:rFonts w:ascii="Arial" w:hAnsi="Arial" w:cs="Arial"/>
          <w:sz w:val="22"/>
        </w:rPr>
        <w:t>dnia</w:t>
      </w:r>
      <w:r w:rsidR="00621114" w:rsidRPr="00943F3D">
        <w:rPr>
          <w:rFonts w:ascii="Arial Narrow" w:hAnsi="Arial Narrow"/>
          <w:sz w:val="22"/>
        </w:rPr>
        <w:t>....................................</w:t>
      </w:r>
    </w:p>
    <w:p w14:paraId="0688ACE3" w14:textId="77777777" w:rsidR="00621114" w:rsidRPr="006D49C6" w:rsidRDefault="00621114">
      <w:pPr>
        <w:rPr>
          <w:rFonts w:ascii="Arial" w:hAnsi="Arial" w:cs="Arial"/>
          <w:i/>
          <w:sz w:val="18"/>
          <w:szCs w:val="18"/>
        </w:rPr>
      </w:pPr>
    </w:p>
    <w:p w14:paraId="445D3CEF" w14:textId="77777777" w:rsidR="00CE58CA" w:rsidRPr="006D49C6" w:rsidRDefault="009E3585">
      <w:pPr>
        <w:rPr>
          <w:rFonts w:ascii="Arial" w:hAnsi="Arial" w:cs="Arial"/>
          <w:i/>
          <w:sz w:val="18"/>
          <w:szCs w:val="18"/>
        </w:rPr>
      </w:pPr>
      <w:r w:rsidRPr="006D49C6">
        <w:rPr>
          <w:rFonts w:ascii="Arial" w:hAnsi="Arial" w:cs="Arial"/>
          <w:i/>
          <w:sz w:val="18"/>
          <w:szCs w:val="18"/>
        </w:rPr>
        <w:t xml:space="preserve">Uwaga: prosimy o </w:t>
      </w:r>
      <w:r w:rsidR="00943F3D" w:rsidRPr="00943F3D">
        <w:rPr>
          <w:rFonts w:ascii="Arial" w:hAnsi="Arial" w:cs="Arial"/>
          <w:b/>
          <w:i/>
          <w:sz w:val="18"/>
          <w:szCs w:val="18"/>
          <w:u w:val="single"/>
        </w:rPr>
        <w:t>CZYTELNE</w:t>
      </w:r>
      <w:r w:rsidRPr="006D49C6">
        <w:rPr>
          <w:rFonts w:ascii="Arial" w:hAnsi="Arial" w:cs="Arial"/>
          <w:i/>
          <w:sz w:val="18"/>
          <w:szCs w:val="18"/>
        </w:rPr>
        <w:t xml:space="preserve"> wypełnienie wniosku</w:t>
      </w:r>
    </w:p>
    <w:p w14:paraId="47F766B4" w14:textId="77777777" w:rsidR="00621114" w:rsidRPr="006D49C6" w:rsidRDefault="00621114">
      <w:pPr>
        <w:rPr>
          <w:rFonts w:ascii="Arial" w:hAnsi="Arial" w:cs="Arial"/>
          <w:i/>
          <w:sz w:val="18"/>
          <w:szCs w:val="18"/>
        </w:rPr>
      </w:pPr>
    </w:p>
    <w:p w14:paraId="792BE4F9" w14:textId="77777777" w:rsidR="006343A2" w:rsidRPr="006D49C6" w:rsidRDefault="006343A2" w:rsidP="006343A2">
      <w:pPr>
        <w:spacing w:after="120"/>
        <w:rPr>
          <w:rFonts w:ascii="Arial Narrow" w:hAnsi="Arial Narrow"/>
          <w:sz w:val="20"/>
          <w:szCs w:val="20"/>
        </w:rPr>
      </w:pPr>
      <w:r w:rsidRPr="006D49C6">
        <w:t>............................................................</w:t>
      </w:r>
    </w:p>
    <w:p w14:paraId="23FC1FA4" w14:textId="77777777" w:rsidR="006343A2" w:rsidRPr="006D49C6" w:rsidRDefault="006343A2" w:rsidP="006343A2">
      <w:pPr>
        <w:rPr>
          <w:rFonts w:ascii="Arial Narrow" w:hAnsi="Arial Narrow"/>
          <w:sz w:val="20"/>
          <w:szCs w:val="20"/>
        </w:rPr>
      </w:pPr>
      <w:r w:rsidRPr="006D49C6">
        <w:t>............................................................</w:t>
      </w:r>
    </w:p>
    <w:p w14:paraId="1A56A1BC" w14:textId="77777777" w:rsidR="009E3585" w:rsidRPr="00943F3D" w:rsidRDefault="009E3585" w:rsidP="009E3585">
      <w:pPr>
        <w:spacing w:line="360" w:lineRule="auto"/>
        <w:rPr>
          <w:rFonts w:ascii="Arial" w:hAnsi="Arial" w:cs="Arial"/>
          <w:sz w:val="16"/>
          <w:szCs w:val="20"/>
        </w:rPr>
      </w:pPr>
      <w:r w:rsidRPr="00943F3D">
        <w:rPr>
          <w:rFonts w:ascii="Arial" w:hAnsi="Arial" w:cs="Arial"/>
          <w:sz w:val="16"/>
        </w:rPr>
        <w:t>Imię i nazwisko wnioskodawcy / nazwa instytucji</w:t>
      </w:r>
    </w:p>
    <w:p w14:paraId="088763E5" w14:textId="77777777" w:rsidR="006343A2" w:rsidRPr="006D49C6" w:rsidRDefault="006343A2" w:rsidP="006343A2">
      <w:pPr>
        <w:spacing w:after="120"/>
        <w:rPr>
          <w:rFonts w:ascii="Arial Narrow" w:hAnsi="Arial Narrow"/>
          <w:sz w:val="20"/>
          <w:szCs w:val="20"/>
        </w:rPr>
      </w:pPr>
      <w:r w:rsidRPr="006D49C6">
        <w:t>............................................................</w:t>
      </w:r>
    </w:p>
    <w:p w14:paraId="4D0FFD51" w14:textId="77777777" w:rsidR="009E3585" w:rsidRPr="006D49C6" w:rsidRDefault="006343A2" w:rsidP="009E3585">
      <w:pPr>
        <w:rPr>
          <w:rFonts w:ascii="Arial Narrow" w:hAnsi="Arial Narrow"/>
          <w:sz w:val="20"/>
          <w:szCs w:val="20"/>
        </w:rPr>
      </w:pPr>
      <w:r w:rsidRPr="006D49C6">
        <w:t>............................................................</w:t>
      </w:r>
    </w:p>
    <w:p w14:paraId="7975DDF2" w14:textId="77777777" w:rsidR="00943F3D" w:rsidRPr="006343A2" w:rsidRDefault="009E3585" w:rsidP="009E3585">
      <w:pPr>
        <w:rPr>
          <w:rFonts w:ascii="Arial" w:hAnsi="Arial" w:cs="Arial"/>
          <w:sz w:val="16"/>
        </w:rPr>
      </w:pPr>
      <w:r w:rsidRPr="00943F3D">
        <w:rPr>
          <w:rFonts w:ascii="Arial" w:hAnsi="Arial" w:cs="Arial"/>
          <w:sz w:val="16"/>
        </w:rPr>
        <w:t>Adres / siedziba</w:t>
      </w:r>
    </w:p>
    <w:p w14:paraId="39D07EBB" w14:textId="77777777" w:rsidR="009E3585" w:rsidRPr="006D49C6" w:rsidRDefault="009E3585" w:rsidP="006343A2">
      <w:pPr>
        <w:spacing w:before="120"/>
        <w:rPr>
          <w:rFonts w:ascii="Arial Narrow" w:hAnsi="Arial Narrow"/>
          <w:sz w:val="20"/>
          <w:szCs w:val="20"/>
        </w:rPr>
      </w:pPr>
      <w:r w:rsidRPr="006D49C6">
        <w:t>............................................................</w:t>
      </w:r>
    </w:p>
    <w:p w14:paraId="0E9AA27B" w14:textId="56C3A03F" w:rsidR="009E3585" w:rsidRPr="00943F3D" w:rsidRDefault="00943F3D" w:rsidP="009E3585">
      <w:pPr>
        <w:rPr>
          <w:rFonts w:ascii="Arial" w:hAnsi="Arial" w:cs="Arial"/>
          <w:sz w:val="20"/>
          <w:szCs w:val="20"/>
          <w:u w:val="single"/>
        </w:rPr>
      </w:pPr>
      <w:r w:rsidRPr="00943F3D">
        <w:rPr>
          <w:rFonts w:ascii="Arial" w:hAnsi="Arial" w:cs="Arial"/>
          <w:sz w:val="20"/>
          <w:szCs w:val="20"/>
          <w:u w:val="single"/>
        </w:rPr>
        <w:t>NR TELEFONU</w:t>
      </w:r>
      <w:r w:rsidR="00023B13">
        <w:rPr>
          <w:rFonts w:ascii="Arial" w:hAnsi="Arial" w:cs="Arial"/>
          <w:sz w:val="20"/>
          <w:szCs w:val="20"/>
          <w:u w:val="single"/>
        </w:rPr>
        <w:t>:</w:t>
      </w:r>
    </w:p>
    <w:p w14:paraId="5D57F44A" w14:textId="77777777" w:rsidR="006343A2" w:rsidRDefault="006343A2" w:rsidP="00AB38AB">
      <w:pPr>
        <w:autoSpaceDE w:val="0"/>
        <w:autoSpaceDN w:val="0"/>
        <w:adjustRightInd w:val="0"/>
        <w:ind w:left="3119"/>
        <w:jc w:val="center"/>
        <w:rPr>
          <w:rFonts w:ascii="Arial" w:hAnsi="Arial" w:cs="Arial"/>
          <w:b/>
          <w:szCs w:val="28"/>
        </w:rPr>
      </w:pPr>
    </w:p>
    <w:p w14:paraId="49C95F8C" w14:textId="09850B46" w:rsidR="009661E7" w:rsidRPr="00AB38AB" w:rsidRDefault="00000392" w:rsidP="006343A2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Wójt Gminy Wola Mysłowska</w:t>
      </w:r>
    </w:p>
    <w:p w14:paraId="4D634B1C" w14:textId="77777777" w:rsidR="009E3585" w:rsidRPr="006D49C6" w:rsidRDefault="009E3585" w:rsidP="009E3585">
      <w:pPr>
        <w:autoSpaceDE w:val="0"/>
        <w:autoSpaceDN w:val="0"/>
        <w:adjustRightInd w:val="0"/>
        <w:ind w:left="4242"/>
        <w:rPr>
          <w:rFonts w:ascii="Arial" w:hAnsi="Arial" w:cs="Arial"/>
        </w:rPr>
      </w:pPr>
    </w:p>
    <w:p w14:paraId="7545556C" w14:textId="77777777" w:rsidR="009E3585" w:rsidRPr="006D49C6" w:rsidRDefault="009E3585" w:rsidP="009E3585">
      <w:pPr>
        <w:autoSpaceDE w:val="0"/>
        <w:autoSpaceDN w:val="0"/>
        <w:adjustRightInd w:val="0"/>
        <w:ind w:left="4242"/>
        <w:rPr>
          <w:rFonts w:ascii="Arial" w:hAnsi="Arial" w:cs="Arial"/>
        </w:rPr>
      </w:pPr>
    </w:p>
    <w:p w14:paraId="7FEB11C8" w14:textId="77777777" w:rsidR="009E3585" w:rsidRPr="006D49C6" w:rsidRDefault="009E3585" w:rsidP="00D865C2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</w:rPr>
      </w:pPr>
      <w:r w:rsidRPr="006D49C6">
        <w:rPr>
          <w:rFonts w:ascii="Arial" w:hAnsi="Arial" w:cs="Arial"/>
          <w:b/>
          <w:sz w:val="28"/>
        </w:rPr>
        <w:t>W N I O S E K</w:t>
      </w:r>
    </w:p>
    <w:p w14:paraId="4AC29687" w14:textId="22C0AD15" w:rsidR="00000392" w:rsidRDefault="009661E7" w:rsidP="00D865C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6D49C6">
        <w:rPr>
          <w:rFonts w:ascii="Arial" w:hAnsi="Arial" w:cs="Arial"/>
        </w:rPr>
        <w:t xml:space="preserve">o wydanie zaświadczenia o przeznaczeniu w miejscowym planie zagospodarowania przestrzennego </w:t>
      </w:r>
      <w:r w:rsidR="00000392">
        <w:rPr>
          <w:rFonts w:ascii="Arial" w:hAnsi="Arial" w:cs="Arial"/>
        </w:rPr>
        <w:t>działki/ek…………………………………………………………………</w:t>
      </w:r>
      <w:r w:rsidR="00D865C2">
        <w:rPr>
          <w:rFonts w:ascii="Arial" w:hAnsi="Arial" w:cs="Arial"/>
        </w:rPr>
        <w:t xml:space="preserve"> położonej </w:t>
      </w:r>
      <w:r w:rsidR="00000392">
        <w:rPr>
          <w:rFonts w:ascii="Arial" w:hAnsi="Arial" w:cs="Arial"/>
        </w:rPr>
        <w:t>w miejscowości………………………………………………………………..</w:t>
      </w:r>
    </w:p>
    <w:p w14:paraId="474F9F9D" w14:textId="77777777" w:rsidR="00000392" w:rsidRDefault="00000392" w:rsidP="00D865C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oraz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72CA5" w14:textId="6E85ED6B" w:rsidR="003837B5" w:rsidRPr="003837B5" w:rsidRDefault="003837B5" w:rsidP="003837B5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u w:val="single"/>
        </w:rPr>
      </w:pPr>
      <w:r w:rsidRPr="003837B5">
        <w:rPr>
          <w:rFonts w:ascii="Arial" w:hAnsi="Arial" w:cs="Arial"/>
          <w:u w:val="single"/>
        </w:rPr>
        <w:t>CEL WYDANIA ZAŚWIADCZENIA</w:t>
      </w:r>
    </w:p>
    <w:p w14:paraId="6F999528" w14:textId="407F540B" w:rsidR="003837B5" w:rsidRPr="00790727" w:rsidRDefault="003837B5" w:rsidP="007907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790727">
        <w:rPr>
          <w:rFonts w:ascii="Arial" w:hAnsi="Arial" w:cs="Arial"/>
        </w:rPr>
        <w:t>do notariusza</w:t>
      </w:r>
    </w:p>
    <w:p w14:paraId="71FC0A00" w14:textId="394FD4AD" w:rsidR="003837B5" w:rsidRPr="00790727" w:rsidRDefault="003837B5" w:rsidP="007907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790727">
        <w:rPr>
          <w:rFonts w:ascii="Arial" w:hAnsi="Arial" w:cs="Arial"/>
        </w:rPr>
        <w:t>do Urzędu Skarbowego</w:t>
      </w:r>
    </w:p>
    <w:p w14:paraId="21E72623" w14:textId="17358009" w:rsidR="003837B5" w:rsidRPr="00790727" w:rsidRDefault="003837B5" w:rsidP="007907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790727">
        <w:rPr>
          <w:rFonts w:ascii="Arial" w:hAnsi="Arial" w:cs="Arial"/>
        </w:rPr>
        <w:t>inny (należy wpisać jaki) …………………………………</w:t>
      </w:r>
    </w:p>
    <w:p w14:paraId="32AF294F" w14:textId="77777777" w:rsidR="003837B5" w:rsidRDefault="003837B5" w:rsidP="00D865C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</w:p>
    <w:p w14:paraId="66CE65B3" w14:textId="69460383" w:rsidR="00000392" w:rsidRPr="00023B13" w:rsidRDefault="00023B13" w:rsidP="00D865C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u w:val="single"/>
        </w:rPr>
      </w:pPr>
      <w:r w:rsidRPr="00023B13">
        <w:rPr>
          <w:rFonts w:ascii="Arial" w:hAnsi="Arial" w:cs="Arial"/>
          <w:u w:val="single"/>
        </w:rPr>
        <w:t xml:space="preserve">PROSZĘ O UWZGLĘDNIENIE INFORMACJI: </w:t>
      </w:r>
    </w:p>
    <w:p w14:paraId="6917BFE8" w14:textId="43A7BF09" w:rsidR="003837B5" w:rsidRDefault="003837B5" w:rsidP="003837B5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r w:rsidR="00023B13">
        <w:rPr>
          <w:rFonts w:ascii="Arial" w:hAnsi="Arial" w:cs="Arial"/>
        </w:rPr>
        <w:t>Czy działka znajduje się w Obszarze Rewitalizacji i Specjalnej Strefie   Rewitalizacji?</w:t>
      </w:r>
    </w:p>
    <w:p w14:paraId="1F6D4F65" w14:textId="49A21134" w:rsidR="003837B5" w:rsidRDefault="00023B13" w:rsidP="003837B5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: Czy działka objęta jest Miejscowym Planem Odbudowy?</w:t>
      </w:r>
    </w:p>
    <w:p w14:paraId="1E9C76B2" w14:textId="1E5D8897" w:rsidR="003837B5" w:rsidRPr="00023B13" w:rsidRDefault="00023B13" w:rsidP="00023B13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inne:…………………………………………………………..</w:t>
      </w:r>
    </w:p>
    <w:p w14:paraId="51BE88BE" w14:textId="77777777" w:rsidR="00E348FF" w:rsidRPr="000A0F97" w:rsidRDefault="00E348FF" w:rsidP="00E348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cyan"/>
        </w:rPr>
      </w:pPr>
    </w:p>
    <w:p w14:paraId="1590B279" w14:textId="0C905DB0" w:rsidR="00E348FF" w:rsidRPr="00023B13" w:rsidRDefault="00023B13" w:rsidP="006211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u w:val="single"/>
        </w:rPr>
      </w:pPr>
      <w:r w:rsidRPr="00023B13">
        <w:rPr>
          <w:rFonts w:ascii="Arial" w:hAnsi="Arial" w:cs="Arial"/>
          <w:bCs/>
          <w:u w:val="single"/>
        </w:rPr>
        <w:t>SPOSÓB ODBIORU DOKUMENTU:</w:t>
      </w:r>
    </w:p>
    <w:p w14:paraId="42C17348" w14:textId="77777777" w:rsidR="00621114" w:rsidRPr="006D49C6" w:rsidRDefault="00621114" w:rsidP="003760FD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6D49C6">
        <w:rPr>
          <w:rFonts w:ascii="Arial" w:hAnsi="Arial" w:cs="Arial"/>
        </w:rPr>
        <w:t>osobisty</w:t>
      </w:r>
      <w:r w:rsidR="00943F3D">
        <w:rPr>
          <w:rFonts w:ascii="Arial" w:hAnsi="Arial" w:cs="Arial"/>
        </w:rPr>
        <w:t>;</w:t>
      </w:r>
    </w:p>
    <w:p w14:paraId="12706EAB" w14:textId="77777777" w:rsidR="00621114" w:rsidRDefault="00621114" w:rsidP="003760FD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6D49C6">
        <w:rPr>
          <w:rFonts w:ascii="Arial" w:hAnsi="Arial" w:cs="Arial"/>
        </w:rPr>
        <w:t>przesłanie pocztą.</w:t>
      </w:r>
    </w:p>
    <w:p w14:paraId="39F274AB" w14:textId="6E3121C6" w:rsidR="00790727" w:rsidRPr="00790727" w:rsidRDefault="00790727" w:rsidP="00790727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727">
        <w:rPr>
          <w:rFonts w:ascii="Arial" w:hAnsi="Arial" w:cs="Arial"/>
        </w:rPr>
        <w:t>Do odbioru upoważniam</w:t>
      </w:r>
      <w:r>
        <w:rPr>
          <w:rFonts w:ascii="Arial" w:hAnsi="Arial" w:cs="Arial"/>
        </w:rPr>
        <w:t>:</w:t>
      </w:r>
    </w:p>
    <w:p w14:paraId="39F94294" w14:textId="77777777" w:rsidR="003837B5" w:rsidRDefault="003837B5" w:rsidP="003837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087D6B" w14:textId="21C21997" w:rsidR="003837B5" w:rsidRDefault="003837B5" w:rsidP="00383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37B5">
        <w:rPr>
          <w:rFonts w:ascii="Arial" w:hAnsi="Arial" w:cs="Arial"/>
        </w:rPr>
        <w:t>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14:paraId="5AFFAD88" w14:textId="17B4BB5E" w:rsidR="003837B5" w:rsidRDefault="003837B5" w:rsidP="003837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E681ACB" w14:textId="77777777" w:rsidR="003837B5" w:rsidRDefault="003837B5" w:rsidP="003837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D216BB" w14:textId="12F337EA" w:rsidR="006343A2" w:rsidRPr="00790727" w:rsidRDefault="003837B5" w:rsidP="003837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0727">
        <w:rPr>
          <w:rFonts w:ascii="Arial" w:hAnsi="Arial" w:cs="Arial"/>
          <w:i/>
          <w:iCs/>
          <w:sz w:val="20"/>
          <w:szCs w:val="20"/>
        </w:rPr>
        <w:t>Opłata za pełnomocnictwo imienne wraz z dowodem uiszczenia opłaty skarbowej (17 PLN) – w przypadku ustanowienia</w:t>
      </w:r>
      <w:r w:rsidR="00790727" w:rsidRPr="007907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790727">
        <w:rPr>
          <w:rFonts w:ascii="Arial" w:hAnsi="Arial" w:cs="Arial"/>
          <w:i/>
          <w:iCs/>
          <w:sz w:val="20"/>
          <w:szCs w:val="20"/>
        </w:rPr>
        <w:t>pełnomocnika.</w:t>
      </w:r>
      <w:r w:rsidR="00790727" w:rsidRPr="007907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790727">
        <w:rPr>
          <w:rFonts w:ascii="Arial" w:hAnsi="Arial" w:cs="Arial"/>
          <w:i/>
          <w:iCs/>
          <w:sz w:val="20"/>
          <w:szCs w:val="20"/>
        </w:rPr>
        <w:t>Zgodnie z załącznikiem do ustawy o opłacie skarbowej zwolnienie z opłaty za pełnomocnictwo następuje jeżeli pełnomocnictwo udzielane jest małżonkowi, wstępnemu, zstępnemu lub rodzeństwu lub gdy mocodawcą jest podmiot</w:t>
      </w:r>
      <w:r w:rsidR="00790727" w:rsidRPr="007907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790727">
        <w:rPr>
          <w:rFonts w:ascii="Arial" w:hAnsi="Arial" w:cs="Arial"/>
          <w:i/>
          <w:iCs/>
          <w:sz w:val="20"/>
          <w:szCs w:val="20"/>
        </w:rPr>
        <w:t>określony w art. 7 pkt 1–5 ww. ustawy</w:t>
      </w:r>
      <w:r w:rsidRPr="00790727">
        <w:rPr>
          <w:rFonts w:ascii="Arial" w:hAnsi="Arial" w:cs="Arial"/>
          <w:sz w:val="20"/>
          <w:szCs w:val="20"/>
        </w:rPr>
        <w:t>.</w:t>
      </w:r>
    </w:p>
    <w:p w14:paraId="7A31140E" w14:textId="77777777" w:rsidR="00790727" w:rsidRPr="00790727" w:rsidRDefault="00790727" w:rsidP="003837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5A65B5" w14:textId="77777777" w:rsidR="00790727" w:rsidRDefault="00790727" w:rsidP="003837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51C496" w14:textId="77777777" w:rsidR="00790727" w:rsidRPr="00790727" w:rsidRDefault="00790727" w:rsidP="003837B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2EABF09F" w14:textId="77777777" w:rsidR="00790727" w:rsidRDefault="00E348FF" w:rsidP="002F7A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49C6">
        <w:rPr>
          <w:rFonts w:ascii="Arial" w:hAnsi="Arial" w:cs="Arial"/>
        </w:rPr>
        <w:tab/>
      </w:r>
      <w:r w:rsidRPr="006D49C6">
        <w:rPr>
          <w:rFonts w:ascii="Arial" w:hAnsi="Arial" w:cs="Arial"/>
        </w:rPr>
        <w:tab/>
      </w:r>
      <w:r w:rsidRPr="006D49C6">
        <w:rPr>
          <w:rFonts w:ascii="Arial" w:hAnsi="Arial" w:cs="Arial"/>
        </w:rPr>
        <w:tab/>
      </w:r>
      <w:r w:rsidRPr="006D49C6">
        <w:rPr>
          <w:rFonts w:ascii="Arial" w:hAnsi="Arial" w:cs="Arial"/>
        </w:rPr>
        <w:tab/>
      </w:r>
      <w:r w:rsidRPr="006D49C6">
        <w:rPr>
          <w:rFonts w:ascii="Arial" w:hAnsi="Arial" w:cs="Arial"/>
        </w:rPr>
        <w:tab/>
      </w:r>
      <w:r w:rsidRPr="006D49C6">
        <w:rPr>
          <w:rFonts w:ascii="Arial" w:hAnsi="Arial" w:cs="Arial"/>
        </w:rPr>
        <w:tab/>
      </w:r>
      <w:r w:rsidRPr="006D49C6">
        <w:rPr>
          <w:rFonts w:ascii="Arial" w:hAnsi="Arial" w:cs="Arial"/>
        </w:rPr>
        <w:tab/>
      </w:r>
      <w:r w:rsidR="002F7A59">
        <w:rPr>
          <w:rFonts w:ascii="Arial" w:hAnsi="Arial" w:cs="Arial"/>
        </w:rPr>
        <w:tab/>
      </w:r>
    </w:p>
    <w:p w14:paraId="4BBEE4AA" w14:textId="7EAF85C6" w:rsidR="00E348FF" w:rsidRPr="006D49C6" w:rsidRDefault="00E348FF" w:rsidP="007907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D49C6">
        <w:rPr>
          <w:rFonts w:ascii="Arial" w:hAnsi="Arial" w:cs="Arial"/>
        </w:rPr>
        <w:t>…………………………….</w:t>
      </w:r>
    </w:p>
    <w:p w14:paraId="75573AB3" w14:textId="1C7637DE" w:rsidR="00E348FF" w:rsidRDefault="00E714E0" w:rsidP="00790727">
      <w:pPr>
        <w:autoSpaceDE w:val="0"/>
        <w:autoSpaceDN w:val="0"/>
        <w:adjustRightInd w:val="0"/>
        <w:ind w:left="48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A47B5">
        <w:rPr>
          <w:rFonts w:ascii="Arial" w:hAnsi="Arial" w:cs="Arial"/>
          <w:i/>
          <w:sz w:val="20"/>
          <w:szCs w:val="20"/>
        </w:rPr>
        <w:t>p</w:t>
      </w:r>
      <w:r w:rsidR="00E348FF" w:rsidRPr="006D49C6">
        <w:rPr>
          <w:rFonts w:ascii="Arial" w:hAnsi="Arial" w:cs="Arial"/>
          <w:i/>
          <w:sz w:val="20"/>
          <w:szCs w:val="20"/>
        </w:rPr>
        <w:t xml:space="preserve">odpis </w:t>
      </w:r>
      <w:r w:rsidR="00AA0FCC">
        <w:rPr>
          <w:rFonts w:ascii="Arial" w:hAnsi="Arial" w:cs="Arial"/>
          <w:i/>
          <w:sz w:val="20"/>
          <w:szCs w:val="20"/>
        </w:rPr>
        <w:t>wnioskodawcy</w:t>
      </w:r>
      <w:r w:rsidR="00790727">
        <w:rPr>
          <w:rFonts w:ascii="Arial" w:hAnsi="Arial" w:cs="Arial"/>
          <w:i/>
          <w:sz w:val="20"/>
          <w:szCs w:val="20"/>
        </w:rPr>
        <w:t>)</w:t>
      </w:r>
    </w:p>
    <w:p w14:paraId="2FC91333" w14:textId="77777777" w:rsidR="006343A2" w:rsidRDefault="006343A2" w:rsidP="00790727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4FF24D2A" w14:textId="77777777" w:rsidR="003760FD" w:rsidRDefault="003760FD" w:rsidP="009661E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6446EEFE" w14:textId="01E8E06A" w:rsidR="007A47B5" w:rsidRPr="00A2521E" w:rsidRDefault="007A47B5" w:rsidP="003760F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i/>
          <w:sz w:val="20"/>
          <w:szCs w:val="20"/>
        </w:rPr>
      </w:pPr>
    </w:p>
    <w:sectPr w:rsidR="007A47B5" w:rsidRPr="00A2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808B" w14:textId="77777777" w:rsidR="005A25EA" w:rsidRDefault="005A25EA">
      <w:r>
        <w:separator/>
      </w:r>
    </w:p>
  </w:endnote>
  <w:endnote w:type="continuationSeparator" w:id="0">
    <w:p w14:paraId="6383B9B6" w14:textId="77777777" w:rsidR="005A25EA" w:rsidRDefault="005A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F1C6" w14:textId="77777777" w:rsidR="005A25EA" w:rsidRDefault="005A25EA">
      <w:r>
        <w:separator/>
      </w:r>
    </w:p>
  </w:footnote>
  <w:footnote w:type="continuationSeparator" w:id="0">
    <w:p w14:paraId="320BF4D7" w14:textId="77777777" w:rsidR="005A25EA" w:rsidRDefault="005A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0376"/>
    <w:multiLevelType w:val="hybridMultilevel"/>
    <w:tmpl w:val="02C21A54"/>
    <w:lvl w:ilvl="0" w:tplc="AD0632F0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2D37C7"/>
    <w:multiLevelType w:val="hybridMultilevel"/>
    <w:tmpl w:val="FA6CC95C"/>
    <w:lvl w:ilvl="0" w:tplc="AD0632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3B55"/>
    <w:multiLevelType w:val="hybridMultilevel"/>
    <w:tmpl w:val="DE608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67C4"/>
    <w:multiLevelType w:val="hybridMultilevel"/>
    <w:tmpl w:val="2962F4F0"/>
    <w:lvl w:ilvl="0" w:tplc="2474C8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2606">
    <w:abstractNumId w:val="2"/>
  </w:num>
  <w:num w:numId="2" w16cid:durableId="781845038">
    <w:abstractNumId w:val="0"/>
  </w:num>
  <w:num w:numId="3" w16cid:durableId="1860317520">
    <w:abstractNumId w:val="1"/>
  </w:num>
  <w:num w:numId="4" w16cid:durableId="178187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63"/>
    <w:rsid w:val="00000392"/>
    <w:rsid w:val="0001086F"/>
    <w:rsid w:val="00023B13"/>
    <w:rsid w:val="00055A9E"/>
    <w:rsid w:val="000A0F97"/>
    <w:rsid w:val="000C71DE"/>
    <w:rsid w:val="000D4E45"/>
    <w:rsid w:val="0010341A"/>
    <w:rsid w:val="001A7005"/>
    <w:rsid w:val="001B3E5C"/>
    <w:rsid w:val="001D196D"/>
    <w:rsid w:val="001D48B4"/>
    <w:rsid w:val="00200C58"/>
    <w:rsid w:val="00201FF8"/>
    <w:rsid w:val="00206E80"/>
    <w:rsid w:val="00211F29"/>
    <w:rsid w:val="00225B61"/>
    <w:rsid w:val="0027257C"/>
    <w:rsid w:val="0028190E"/>
    <w:rsid w:val="002C12F2"/>
    <w:rsid w:val="002F7A59"/>
    <w:rsid w:val="003760FD"/>
    <w:rsid w:val="003837B5"/>
    <w:rsid w:val="003B0C0A"/>
    <w:rsid w:val="003B3741"/>
    <w:rsid w:val="003B3BD7"/>
    <w:rsid w:val="003F1A84"/>
    <w:rsid w:val="00453680"/>
    <w:rsid w:val="004707B5"/>
    <w:rsid w:val="004A2206"/>
    <w:rsid w:val="004A388A"/>
    <w:rsid w:val="004A75D7"/>
    <w:rsid w:val="004B3E6F"/>
    <w:rsid w:val="004D172D"/>
    <w:rsid w:val="004F1175"/>
    <w:rsid w:val="0051400B"/>
    <w:rsid w:val="00562455"/>
    <w:rsid w:val="0058676D"/>
    <w:rsid w:val="005A25EA"/>
    <w:rsid w:val="005C79EA"/>
    <w:rsid w:val="005D04C6"/>
    <w:rsid w:val="005D373F"/>
    <w:rsid w:val="005F3701"/>
    <w:rsid w:val="005F42F9"/>
    <w:rsid w:val="006047E8"/>
    <w:rsid w:val="00621114"/>
    <w:rsid w:val="006343A2"/>
    <w:rsid w:val="006926B1"/>
    <w:rsid w:val="006D019B"/>
    <w:rsid w:val="006D49C6"/>
    <w:rsid w:val="006D4BA6"/>
    <w:rsid w:val="006D5BE2"/>
    <w:rsid w:val="006E7CA3"/>
    <w:rsid w:val="007502A4"/>
    <w:rsid w:val="0075224C"/>
    <w:rsid w:val="00777636"/>
    <w:rsid w:val="00790727"/>
    <w:rsid w:val="007A47B5"/>
    <w:rsid w:val="007C4E09"/>
    <w:rsid w:val="008A4B4B"/>
    <w:rsid w:val="008B6770"/>
    <w:rsid w:val="008F2583"/>
    <w:rsid w:val="00943F3D"/>
    <w:rsid w:val="0095544F"/>
    <w:rsid w:val="009661E7"/>
    <w:rsid w:val="00993084"/>
    <w:rsid w:val="009D6467"/>
    <w:rsid w:val="009E3585"/>
    <w:rsid w:val="009E6EA3"/>
    <w:rsid w:val="009F3ED1"/>
    <w:rsid w:val="00A17A2B"/>
    <w:rsid w:val="00A21BE3"/>
    <w:rsid w:val="00A2521E"/>
    <w:rsid w:val="00A4296C"/>
    <w:rsid w:val="00A455BB"/>
    <w:rsid w:val="00A45920"/>
    <w:rsid w:val="00A6593B"/>
    <w:rsid w:val="00A93F5A"/>
    <w:rsid w:val="00AA0FCC"/>
    <w:rsid w:val="00AB38AB"/>
    <w:rsid w:val="00B2287F"/>
    <w:rsid w:val="00B5420F"/>
    <w:rsid w:val="00B707BD"/>
    <w:rsid w:val="00B713E4"/>
    <w:rsid w:val="00B7486C"/>
    <w:rsid w:val="00B94E86"/>
    <w:rsid w:val="00BA1FD2"/>
    <w:rsid w:val="00BB17A1"/>
    <w:rsid w:val="00BB7E67"/>
    <w:rsid w:val="00BE28DD"/>
    <w:rsid w:val="00C108D6"/>
    <w:rsid w:val="00C663AB"/>
    <w:rsid w:val="00CB6CF8"/>
    <w:rsid w:val="00CD6CC9"/>
    <w:rsid w:val="00CE45B6"/>
    <w:rsid w:val="00CE58CA"/>
    <w:rsid w:val="00CF7B58"/>
    <w:rsid w:val="00D04401"/>
    <w:rsid w:val="00D04A62"/>
    <w:rsid w:val="00D81CFD"/>
    <w:rsid w:val="00D84C53"/>
    <w:rsid w:val="00D865C2"/>
    <w:rsid w:val="00D873E2"/>
    <w:rsid w:val="00D92B2C"/>
    <w:rsid w:val="00D9387A"/>
    <w:rsid w:val="00DE1585"/>
    <w:rsid w:val="00DE7D01"/>
    <w:rsid w:val="00E0755A"/>
    <w:rsid w:val="00E348FF"/>
    <w:rsid w:val="00E714E0"/>
    <w:rsid w:val="00E830F0"/>
    <w:rsid w:val="00E946F1"/>
    <w:rsid w:val="00EB0144"/>
    <w:rsid w:val="00EC52F6"/>
    <w:rsid w:val="00ED3C36"/>
    <w:rsid w:val="00EE40FA"/>
    <w:rsid w:val="00EE783A"/>
    <w:rsid w:val="00F12E1D"/>
    <w:rsid w:val="00F20696"/>
    <w:rsid w:val="00F231BD"/>
    <w:rsid w:val="00F326B8"/>
    <w:rsid w:val="00FB154D"/>
    <w:rsid w:val="00FC5563"/>
    <w:rsid w:val="00FE0A5F"/>
    <w:rsid w:val="00FE39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6D6E5"/>
  <w15:chartTrackingRefBased/>
  <w15:docId w15:val="{0F80323A-2E86-4170-9B32-990ED6A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E28DD"/>
    <w:pPr>
      <w:autoSpaceDE w:val="0"/>
      <w:autoSpaceDN w:val="0"/>
      <w:adjustRightInd w:val="0"/>
      <w:ind w:left="120"/>
      <w:jc w:val="center"/>
    </w:pPr>
    <w:rPr>
      <w:rFonts w:ascii="Arial" w:hAnsi="Arial" w:cs="Arial"/>
      <w:sz w:val="16"/>
      <w:szCs w:val="28"/>
    </w:rPr>
  </w:style>
  <w:style w:type="paragraph" w:styleId="Tytu">
    <w:name w:val="Title"/>
    <w:basedOn w:val="Normalny"/>
    <w:qFormat/>
    <w:rsid w:val="00BE28DD"/>
    <w:pPr>
      <w:autoSpaceDE w:val="0"/>
      <w:autoSpaceDN w:val="0"/>
      <w:adjustRightInd w:val="0"/>
      <w:ind w:left="40"/>
      <w:jc w:val="center"/>
    </w:pPr>
    <w:rPr>
      <w:rFonts w:ascii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5D373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37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A47B5"/>
    <w:pPr>
      <w:spacing w:after="120"/>
    </w:pPr>
  </w:style>
  <w:style w:type="character" w:customStyle="1" w:styleId="TekstpodstawowyZnak">
    <w:name w:val="Tekst podstawowy Znak"/>
    <w:link w:val="Tekstpodstawowy"/>
    <w:rsid w:val="007A47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9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FORMULARZ%20ISO%20-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ADF82C0782048AA0BCE5D2D96C215" ma:contentTypeVersion="13" ma:contentTypeDescription="Utwórz nowy dokument." ma:contentTypeScope="" ma:versionID="b9a639050a05cddd7c2f118b2b68dc98">
  <xsd:schema xmlns:xsd="http://www.w3.org/2001/XMLSchema" xmlns:xs="http://www.w3.org/2001/XMLSchema" xmlns:p="http://schemas.microsoft.com/office/2006/metadata/properties" xmlns:ns1="http://schemas.microsoft.com/sharepoint/v3" xmlns:ns2="dd809165-72e0-4bad-82e1-3ad033387e57" xmlns:ns3="3bc16b3e-0ec0-4f08-8cc7-e4e5d72b5d8b" targetNamespace="http://schemas.microsoft.com/office/2006/metadata/properties" ma:root="true" ma:fieldsID="09cde45c9859a388bcf95589e1b0ca7a" ns1:_="" ns2:_="" ns3:_="">
    <xsd:import namespace="http://schemas.microsoft.com/sharepoint/v3"/>
    <xsd:import namespace="dd809165-72e0-4bad-82e1-3ad033387e57"/>
    <xsd:import namespace="3bc16b3e-0ec0-4f08-8cc7-e4e5d72b5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1:PublishingStartDate" minOccurs="0"/>
                <xsd:element ref="ns1:PublishingExpirationDate" minOccurs="0"/>
                <xsd:element ref="ns2:MediaServiceOCR" minOccurs="0"/>
                <xsd:element ref="ns3:SharedWithUsers" minOccurs="0"/>
                <xsd:element ref="ns3:SharedWithDetails" minOccurs="0"/>
                <xsd:element ref="ns2:r8r4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165-72e0-4bad-82e1-3ad033387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8r4" ma:index="16" nillable="true" ma:displayName="oBOWIĄZUJĄCY" ma:internalName="r8r4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6b3e-0ec0-4f08-8cc7-e4e5d72b5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8r4 xmlns="dd809165-72e0-4bad-82e1-3ad033387e57" xsi:nil="true"/>
    <_Flow_SignoffStatus xmlns="dd809165-72e0-4bad-82e1-3ad033387e5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6862D-9AFB-4CA3-8778-427CB4EEE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09165-72e0-4bad-82e1-3ad033387e57"/>
    <ds:schemaRef ds:uri="3bc16b3e-0ec0-4f08-8cc7-e4e5d72b5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5D7F5-C4C5-4A89-99B0-CA30046F352C}">
  <ds:schemaRefs>
    <ds:schemaRef ds:uri="http://schemas.microsoft.com/office/2006/metadata/properties"/>
    <ds:schemaRef ds:uri="http://schemas.microsoft.com/office/infopath/2007/PartnerControls"/>
    <ds:schemaRef ds:uri="dd809165-72e0-4bad-82e1-3ad033387e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90AC1F-CBBB-43B5-AAD5-49C561B96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ISO - W</Template>
  <TotalTime>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przeznaczeniu w miejscowym planie zagospodarowania przestrzennego działki</vt:lpstr>
    </vt:vector>
  </TitlesOfParts>
  <Company>wkio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przeznaczeniu w miejscowym planie zagospodarowania przestrzennego działki</dc:title>
  <dc:subject/>
  <dc:creator>wkio2</dc:creator>
  <cp:keywords/>
  <dc:description/>
  <cp:lastModifiedBy>Marta Antolik</cp:lastModifiedBy>
  <cp:revision>2</cp:revision>
  <cp:lastPrinted>2019-01-29T14:53:00Z</cp:lastPrinted>
  <dcterms:created xsi:type="dcterms:W3CDTF">2024-11-27T09:49:00Z</dcterms:created>
  <dcterms:modified xsi:type="dcterms:W3CDTF">2024-11-27T09:49:00Z</dcterms:modified>
</cp:coreProperties>
</file>